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5" w:rsidRDefault="00343821" w:rsidP="00184647">
      <w:pPr>
        <w:pStyle w:val="Heading1"/>
      </w:pPr>
      <w:sdt>
        <w:sdtPr>
          <w:alias w:val="You’re invited to a:"/>
          <w:tag w:val="You’re invited to a:"/>
          <w:id w:val="-267163048"/>
          <w:placeholder>
            <w:docPart w:val="FD84724D2E744952AA55C22F7C5459AD"/>
          </w:placeholder>
          <w:temporary/>
          <w:showingPlcHdr/>
          <w15:appearance w15:val="hidden"/>
          <w:text w:multiLine="1"/>
        </w:sdtPr>
        <w:sdtEndPr/>
        <w:sdtContent>
          <w:r w:rsidR="00D50A88">
            <w:t xml:space="preserve">You’re invited to </w:t>
          </w:r>
          <w:r w:rsidR="00635DA0">
            <w:t>a</w:t>
          </w:r>
        </w:sdtContent>
      </w:sdt>
    </w:p>
    <w:p w:rsidR="00B31DA5" w:rsidRDefault="003653A8">
      <w:pPr>
        <w:pStyle w:val="Subtitle"/>
      </w:pPr>
      <w:r>
        <w:rPr>
          <w:noProof/>
        </w:rPr>
        <w:drawing>
          <wp:inline distT="0" distB="0" distL="0" distR="0" wp14:anchorId="76B833C4" wp14:editId="13A6CECE">
            <wp:extent cx="14859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ansas-Pathways-white-background-logo-150x100 (00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DB">
        <w:t>Restore a Natural Resource</w:t>
      </w:r>
    </w:p>
    <w:p w:rsidR="00B31DA5" w:rsidRPr="00A71CDB" w:rsidRDefault="00A71CDB">
      <w:pPr>
        <w:pStyle w:val="Title"/>
        <w:rPr>
          <w:sz w:val="48"/>
          <w:szCs w:val="48"/>
        </w:rPr>
      </w:pPr>
      <w:r>
        <w:rPr>
          <w:sz w:val="48"/>
          <w:szCs w:val="48"/>
        </w:rPr>
        <w:t>Make a difference</w:t>
      </w:r>
    </w:p>
    <w:p w:rsidR="003653A8" w:rsidRDefault="00A71CDB" w:rsidP="003653A8">
      <w:r>
        <w:t xml:space="preserve">Harvey played havoc with the Aransas Pathway Gardens. The Master Naturalists of the Mid-Coast are inviting people to help them reclaim a Natural Treasure. Your volunteer work can make a big difference! </w:t>
      </w:r>
      <w:r w:rsidR="00243B27">
        <w:t xml:space="preserve">You will be working with a Master Naturalist and have the opportunity to learn about plants as well. </w:t>
      </w:r>
      <w:r>
        <w:t xml:space="preserve">No resume is needed, just your hard work! </w:t>
      </w:r>
    </w:p>
    <w:p w:rsidR="003653A8" w:rsidRPr="00EE41ED" w:rsidRDefault="00D4150F" w:rsidP="003653A8">
      <w:pPr>
        <w:rPr>
          <w:rStyle w:val="Strong"/>
          <w:color w:val="000000" w:themeColor="text2"/>
        </w:rPr>
      </w:pPr>
      <w:r w:rsidRPr="00EE41ED">
        <w:rPr>
          <w:rStyle w:val="Strong"/>
          <w:color w:val="000000" w:themeColor="text2"/>
        </w:rPr>
        <w:t>Ivy Lane November 3</w:t>
      </w:r>
      <w:r w:rsidRPr="00EE41ED">
        <w:rPr>
          <w:rStyle w:val="Strong"/>
          <w:color w:val="000000" w:themeColor="text2"/>
          <w:vertAlign w:val="superscript"/>
        </w:rPr>
        <w:t>rd</w:t>
      </w:r>
      <w:r w:rsidRPr="00EE41ED">
        <w:rPr>
          <w:rStyle w:val="Strong"/>
          <w:color w:val="000000" w:themeColor="text2"/>
        </w:rPr>
        <w:t xml:space="preserve"> 8am-11am with a 30 min. break for the Nature Walk guided by Kris Kirkwood if any of the working bees wish</w:t>
      </w:r>
    </w:p>
    <w:p w:rsidR="00F538D1" w:rsidRPr="00EE41ED" w:rsidRDefault="00D4150F" w:rsidP="00F538D1">
      <w:pPr>
        <w:rPr>
          <w:rStyle w:val="Strong"/>
          <w:color w:val="000000" w:themeColor="text2"/>
        </w:rPr>
      </w:pPr>
      <w:r w:rsidRPr="00EE41ED">
        <w:rPr>
          <w:rStyle w:val="Strong"/>
          <w:color w:val="000000" w:themeColor="text2"/>
        </w:rPr>
        <w:t xml:space="preserve">Connie Hagar Cottage Sanctuary </w:t>
      </w:r>
      <w:r w:rsidR="00F538D1" w:rsidRPr="00EE41ED">
        <w:rPr>
          <w:rStyle w:val="Strong"/>
          <w:color w:val="000000" w:themeColor="text2"/>
        </w:rPr>
        <w:t xml:space="preserve">Saturday </w:t>
      </w:r>
      <w:r w:rsidRPr="00EE41ED">
        <w:rPr>
          <w:rStyle w:val="Strong"/>
          <w:color w:val="000000" w:themeColor="text2"/>
        </w:rPr>
        <w:t>Nov 1</w:t>
      </w:r>
      <w:r w:rsidR="00F538D1" w:rsidRPr="00EE41ED">
        <w:rPr>
          <w:rStyle w:val="Strong"/>
          <w:color w:val="000000" w:themeColor="text2"/>
        </w:rPr>
        <w:t>7</w:t>
      </w:r>
      <w:r w:rsidRPr="00EE41ED">
        <w:rPr>
          <w:rStyle w:val="Strong"/>
          <w:color w:val="000000" w:themeColor="text2"/>
        </w:rPr>
        <w:t xml:space="preserve"> 8</w:t>
      </w:r>
      <w:r w:rsidR="00F538D1" w:rsidRPr="00EE41ED">
        <w:rPr>
          <w:rStyle w:val="Strong"/>
          <w:color w:val="000000" w:themeColor="text2"/>
        </w:rPr>
        <w:t>:30am</w:t>
      </w:r>
      <w:r w:rsidRPr="00EE41ED">
        <w:rPr>
          <w:rStyle w:val="Strong"/>
          <w:color w:val="000000" w:themeColor="text2"/>
        </w:rPr>
        <w:t>-11am</w:t>
      </w:r>
      <w:r w:rsidR="00F538D1" w:rsidRPr="00EE41ED">
        <w:rPr>
          <w:rStyle w:val="Strong"/>
          <w:color w:val="000000" w:themeColor="text2"/>
        </w:rPr>
        <w:t xml:space="preserve"> (3</w:t>
      </w:r>
      <w:r w:rsidR="00F538D1" w:rsidRPr="00EE41ED">
        <w:rPr>
          <w:rStyle w:val="Strong"/>
          <w:color w:val="000000" w:themeColor="text2"/>
          <w:vertAlign w:val="superscript"/>
        </w:rPr>
        <w:t>rd</w:t>
      </w:r>
      <w:r w:rsidR="00F538D1" w:rsidRPr="00EE41ED">
        <w:rPr>
          <w:rStyle w:val="Strong"/>
          <w:color w:val="000000" w:themeColor="text2"/>
        </w:rPr>
        <w:t xml:space="preserve"> Saturday of the month and some Thursdays)</w:t>
      </w:r>
    </w:p>
    <w:p w:rsidR="00D4150F" w:rsidRPr="00EE41ED" w:rsidRDefault="00D4150F" w:rsidP="00F538D1">
      <w:pPr>
        <w:rPr>
          <w:rStyle w:val="Strong"/>
          <w:color w:val="000000" w:themeColor="text2"/>
        </w:rPr>
      </w:pPr>
      <w:r w:rsidRPr="00EE41ED">
        <w:rPr>
          <w:rStyle w:val="Strong"/>
          <w:color w:val="000000" w:themeColor="text2"/>
        </w:rPr>
        <w:t xml:space="preserve">Linda Castro Nature Sanctuary </w:t>
      </w:r>
      <w:bookmarkStart w:id="0" w:name="_GoBack"/>
      <w:bookmarkEnd w:id="0"/>
      <w:r w:rsidRPr="00EE41ED">
        <w:rPr>
          <w:rStyle w:val="Strong"/>
          <w:color w:val="000000" w:themeColor="text2"/>
        </w:rPr>
        <w:t>Nov 16-17 8am-11am</w:t>
      </w:r>
    </w:p>
    <w:p w:rsidR="0099364F" w:rsidRDefault="00D4150F" w:rsidP="00184647">
      <w:pPr>
        <w:pStyle w:val="Heading2"/>
        <w:rPr>
          <w:rStyle w:val="Strong"/>
          <w:b w:val="0"/>
          <w:color w:val="000000" w:themeColor="text2"/>
        </w:rPr>
      </w:pPr>
      <w:r w:rsidRPr="00EE41ED">
        <w:rPr>
          <w:rStyle w:val="Strong"/>
          <w:b w:val="0"/>
          <w:color w:val="000000" w:themeColor="text2"/>
        </w:rPr>
        <w:t xml:space="preserve">For More information contact </w:t>
      </w:r>
      <w:hyperlink r:id="rId8" w:history="1">
        <w:r w:rsidRPr="00EE41ED">
          <w:rPr>
            <w:rStyle w:val="Hyperlink"/>
            <w:b w:val="0"/>
            <w:color w:val="000000" w:themeColor="text2"/>
            <w:sz w:val="30"/>
          </w:rPr>
          <w:t>pio@aransascounty.org</w:t>
        </w:r>
      </w:hyperlink>
      <w:r w:rsidRPr="00EE41ED">
        <w:rPr>
          <w:rStyle w:val="Strong"/>
          <w:b w:val="0"/>
          <w:color w:val="000000" w:themeColor="text2"/>
        </w:rPr>
        <w:t xml:space="preserve"> </w:t>
      </w:r>
      <w:r w:rsidR="0099364F">
        <w:rPr>
          <w:rStyle w:val="Strong"/>
          <w:b w:val="0"/>
          <w:color w:val="000000" w:themeColor="text2"/>
        </w:rPr>
        <w:t xml:space="preserve"> or </w:t>
      </w:r>
    </w:p>
    <w:p w:rsidR="00D4150F" w:rsidRPr="00EE41ED" w:rsidRDefault="00D4150F" w:rsidP="00184647">
      <w:pPr>
        <w:pStyle w:val="Heading2"/>
        <w:rPr>
          <w:b w:val="0"/>
          <w:color w:val="000000" w:themeColor="text2"/>
        </w:rPr>
      </w:pPr>
      <w:r w:rsidRPr="00EE41ED">
        <w:rPr>
          <w:rStyle w:val="Strong"/>
          <w:b w:val="0"/>
          <w:color w:val="000000" w:themeColor="text2"/>
        </w:rPr>
        <w:t xml:space="preserve">Deanna Spruce 210-639-2340 </w:t>
      </w:r>
    </w:p>
    <w:sectPr w:rsidR="00D4150F" w:rsidRPr="00EE41ED">
      <w:headerReference w:type="default" r:id="rId9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21" w:rsidRDefault="00343821" w:rsidP="00184647">
      <w:pPr>
        <w:spacing w:after="0" w:line="240" w:lineRule="auto"/>
      </w:pPr>
      <w:r>
        <w:separator/>
      </w:r>
    </w:p>
  </w:endnote>
  <w:endnote w:type="continuationSeparator" w:id="0">
    <w:p w:rsidR="00343821" w:rsidRDefault="00343821" w:rsidP="0018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21" w:rsidRDefault="00343821" w:rsidP="00184647">
      <w:pPr>
        <w:spacing w:after="0" w:line="240" w:lineRule="auto"/>
      </w:pPr>
      <w:r>
        <w:separator/>
      </w:r>
    </w:p>
  </w:footnote>
  <w:footnote w:type="continuationSeparator" w:id="0">
    <w:p w:rsidR="00343821" w:rsidRDefault="00343821" w:rsidP="0018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47" w:rsidRDefault="001846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9AE64" wp14:editId="3A23FD2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67144" cy="9144000"/>
          <wp:effectExtent l="0" t="0" r="0" b="0"/>
          <wp:wrapNone/>
          <wp:docPr id="4" name="Picture 4" descr="Har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asonal_Flyer_fall_refre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144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28FA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BE0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E88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66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2F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03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CE3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6B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EB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037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2F848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1069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1C75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327B82"/>
    <w:multiLevelType w:val="multilevel"/>
    <w:tmpl w:val="C9F8AC0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FF0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476C81"/>
    <w:multiLevelType w:val="multilevel"/>
    <w:tmpl w:val="9BDA7AA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F560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41418"/>
    <w:multiLevelType w:val="multilevel"/>
    <w:tmpl w:val="669862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DB"/>
    <w:rsid w:val="00000784"/>
    <w:rsid w:val="000367EF"/>
    <w:rsid w:val="000D349D"/>
    <w:rsid w:val="0017355B"/>
    <w:rsid w:val="00184647"/>
    <w:rsid w:val="00243B27"/>
    <w:rsid w:val="00343821"/>
    <w:rsid w:val="00344396"/>
    <w:rsid w:val="00364593"/>
    <w:rsid w:val="003653A8"/>
    <w:rsid w:val="005A189A"/>
    <w:rsid w:val="00635DA0"/>
    <w:rsid w:val="006564E4"/>
    <w:rsid w:val="00740E83"/>
    <w:rsid w:val="007479F3"/>
    <w:rsid w:val="007F0544"/>
    <w:rsid w:val="00882757"/>
    <w:rsid w:val="008F3B49"/>
    <w:rsid w:val="009439C9"/>
    <w:rsid w:val="009652E4"/>
    <w:rsid w:val="00970405"/>
    <w:rsid w:val="0099364F"/>
    <w:rsid w:val="009C7C55"/>
    <w:rsid w:val="00A71CDB"/>
    <w:rsid w:val="00B31DA5"/>
    <w:rsid w:val="00D4150F"/>
    <w:rsid w:val="00D50A88"/>
    <w:rsid w:val="00EE41ED"/>
    <w:rsid w:val="00F45819"/>
    <w:rsid w:val="00F538D1"/>
    <w:rsid w:val="00F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052A5-AE74-4DE7-86D2-828A0F50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A9541B" w:themeColor="accent1" w:themeShade="BF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9A"/>
  </w:style>
  <w:style w:type="paragraph" w:styleId="Heading1">
    <w:name w:val="heading 1"/>
    <w:basedOn w:val="Normal"/>
    <w:link w:val="Heading1Char"/>
    <w:uiPriority w:val="1"/>
    <w:qFormat/>
    <w:rsid w:val="00635DA0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635DA0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35D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35D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DA0"/>
    <w:rPr>
      <w:color w:val="404040" w:themeColor="text2" w:themeTint="BF"/>
    </w:rPr>
  </w:style>
  <w:style w:type="paragraph" w:styleId="Subtitle">
    <w:name w:val="Subtitle"/>
    <w:basedOn w:val="Normal"/>
    <w:link w:val="SubtitleChar"/>
    <w:uiPriority w:val="2"/>
    <w:qFormat/>
    <w:rsid w:val="00635DA0"/>
    <w:pPr>
      <w:numPr>
        <w:ilvl w:val="1"/>
      </w:numPr>
      <w:spacing w:after="0" w:line="240" w:lineRule="auto"/>
      <w:contextualSpacing/>
    </w:pPr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635DA0"/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paragraph" w:styleId="Title">
    <w:name w:val="Title"/>
    <w:basedOn w:val="Normal"/>
    <w:link w:val="TitleChar"/>
    <w:uiPriority w:val="3"/>
    <w:qFormat/>
    <w:rsid w:val="00635DA0"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35DA0"/>
    <w:rPr>
      <w:rFonts w:asciiTheme="majorHAnsi" w:eastAsiaTheme="majorEastAsia" w:hAnsiTheme="majorHAnsi" w:cstheme="majorBidi"/>
      <w:kern w:val="28"/>
      <w:sz w:val="124"/>
      <w:szCs w:val="52"/>
    </w:rPr>
  </w:style>
  <w:style w:type="character" w:styleId="Strong">
    <w:name w:val="Strong"/>
    <w:basedOn w:val="DefaultParagraphFont"/>
    <w:uiPriority w:val="4"/>
    <w:qFormat/>
    <w:rPr>
      <w:b w:val="0"/>
      <w:bCs/>
      <w:color w:val="6D4019" w:themeColor="text1"/>
      <w:sz w:val="30"/>
    </w:rPr>
  </w:style>
  <w:style w:type="character" w:styleId="SubtleEmphasis">
    <w:name w:val="Subtle Emphasis"/>
    <w:basedOn w:val="DefaultParagraphFont"/>
    <w:uiPriority w:val="19"/>
    <w:semiHidden/>
    <w:qFormat/>
    <w:rsid w:val="00635DA0"/>
    <w:rPr>
      <w:i/>
      <w:iCs/>
      <w:color w:val="86360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5A18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35DA0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35DA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5A189A"/>
  </w:style>
  <w:style w:type="paragraph" w:styleId="Footer">
    <w:name w:val="footer"/>
    <w:basedOn w:val="Normal"/>
    <w:link w:val="FooterChar"/>
    <w:uiPriority w:val="99"/>
    <w:unhideWhenUsed/>
    <w:rsid w:val="005A189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9A"/>
  </w:style>
  <w:style w:type="character" w:styleId="IntenseEmphasis">
    <w:name w:val="Intense Emphasis"/>
    <w:basedOn w:val="DefaultParagraphFont"/>
    <w:uiPriority w:val="21"/>
    <w:semiHidden/>
    <w:qFormat/>
    <w:rsid w:val="00635DA0"/>
    <w:rPr>
      <w:i/>
      <w:iCs/>
      <w:color w:val="A9541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35DA0"/>
    <w:pPr>
      <w:pBdr>
        <w:top w:val="single" w:sz="4" w:space="10" w:color="A9541B" w:themeColor="accent1" w:themeShade="BF"/>
        <w:bottom w:val="single" w:sz="4" w:space="10" w:color="A9541B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5DA0"/>
    <w:rPr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635DA0"/>
    <w:rPr>
      <w:caps w:val="0"/>
      <w:smallCaps/>
      <w:color w:val="A9541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635DA0"/>
    <w:rPr>
      <w:b/>
      <w:bCs/>
      <w:caps w:val="0"/>
      <w:smallCaps/>
      <w:color w:val="A9541B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35DA0"/>
    <w:rPr>
      <w:color w:val="39639D" w:themeColor="accent4"/>
      <w:u w:val="single"/>
    </w:rPr>
  </w:style>
  <w:style w:type="character" w:styleId="Hyperlink">
    <w:name w:val="Hyperlink"/>
    <w:basedOn w:val="DefaultParagraphFont"/>
    <w:uiPriority w:val="99"/>
    <w:unhideWhenUsed/>
    <w:rsid w:val="00635DA0"/>
    <w:rPr>
      <w:color w:val="A9541B" w:themeColor="accent1" w:themeShade="BF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35DA0"/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35DA0"/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DA0"/>
    <w:pPr>
      <w:spacing w:line="240" w:lineRule="auto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A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5DA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5DA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5DA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5DA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5D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A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5DA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5DA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35DA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DA0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DA0"/>
    <w:rPr>
      <w:rFonts w:ascii="Consolas" w:hAnsi="Consolas"/>
      <w:szCs w:val="20"/>
    </w:rPr>
  </w:style>
  <w:style w:type="paragraph" w:styleId="MacroText">
    <w:name w:val="macro"/>
    <w:link w:val="MacroTextChar"/>
    <w:uiPriority w:val="99"/>
    <w:semiHidden/>
    <w:unhideWhenUsed/>
    <w:rsid w:val="00635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5DA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DA0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qFormat/>
    <w:rsid w:val="005A189A"/>
    <w:pPr>
      <w:pBdr>
        <w:top w:val="single" w:sz="2" w:space="10" w:color="DD7229" w:themeColor="accent1" w:shadow="1" w:frame="1"/>
        <w:left w:val="single" w:sz="2" w:space="10" w:color="DD7229" w:themeColor="accent1" w:shadow="1" w:frame="1"/>
        <w:bottom w:val="single" w:sz="2" w:space="10" w:color="DD7229" w:themeColor="accent1" w:shadow="1" w:frame="1"/>
        <w:right w:val="single" w:sz="2" w:space="10" w:color="DD7229" w:themeColor="accent1" w:shadow="1" w:frame="1"/>
      </w:pBdr>
      <w:ind w:left="1152" w:right="1152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@aransascoun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Fall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4724D2E744952AA55C22F7C54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E633-452B-408E-AA24-F2862924BBD0}"/>
      </w:docPartPr>
      <w:docPartBody>
        <w:p w:rsidR="00337C57" w:rsidRDefault="00AA6432">
          <w:pPr>
            <w:pStyle w:val="FD84724D2E744952AA55C22F7C5459AD"/>
          </w:pPr>
          <w:r>
            <w:t>You’re invited to 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57"/>
    <w:rsid w:val="00216C30"/>
    <w:rsid w:val="00337C57"/>
    <w:rsid w:val="005C6BAD"/>
    <w:rsid w:val="009778C7"/>
    <w:rsid w:val="009C4778"/>
    <w:rsid w:val="00AA6432"/>
    <w:rsid w:val="00AF7E44"/>
    <w:rsid w:val="00CF00A0"/>
    <w:rsid w:val="00D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84724D2E744952AA55C22F7C5459AD">
    <w:name w:val="FD84724D2E744952AA55C22F7C5459AD"/>
  </w:style>
  <w:style w:type="paragraph" w:customStyle="1" w:styleId="331CD575222448E39299D2FE273C6C9E">
    <w:name w:val="331CD575222448E39299D2FE273C6C9E"/>
  </w:style>
  <w:style w:type="paragraph" w:customStyle="1" w:styleId="2ABAF041C08E4DEC95F6DA9FDCF4B0CE">
    <w:name w:val="2ABAF041C08E4DEC95F6DA9FDCF4B0CE"/>
  </w:style>
  <w:style w:type="paragraph" w:customStyle="1" w:styleId="A13A4C27422D4920A86196B51D1EC825">
    <w:name w:val="A13A4C27422D4920A86196B51D1EC825"/>
  </w:style>
  <w:style w:type="character" w:styleId="Strong">
    <w:name w:val="Strong"/>
    <w:basedOn w:val="DefaultParagraphFont"/>
    <w:uiPriority w:val="4"/>
    <w:qFormat/>
    <w:rPr>
      <w:b w:val="0"/>
      <w:bCs/>
      <w:color w:val="000000" w:themeColor="text1"/>
      <w:sz w:val="30"/>
    </w:rPr>
  </w:style>
  <w:style w:type="paragraph" w:customStyle="1" w:styleId="00D27703DF144CC59BA11DF4357A9A96">
    <w:name w:val="00D27703DF144CC59BA11DF4357A9A96"/>
  </w:style>
  <w:style w:type="paragraph" w:customStyle="1" w:styleId="87BFEB5954384DA4AF26183DE628E39A">
    <w:name w:val="87BFEB5954384DA4AF26183DE628E39A"/>
  </w:style>
  <w:style w:type="paragraph" w:customStyle="1" w:styleId="0E13AA642EC34462915AA64D8B8D3342">
    <w:name w:val="0E13AA642EC34462915AA64D8B8D3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all  Harvest Theme">
  <a:themeElements>
    <a:clrScheme name="Fall Harvest Flyer">
      <a:dk1>
        <a:srgbClr val="6D4019"/>
      </a:dk1>
      <a:lt1>
        <a:srgbClr val="FFFFFF"/>
      </a:lt1>
      <a:dk2>
        <a:srgbClr val="000000"/>
      </a:dk2>
      <a:lt2>
        <a:srgbClr val="FFF7D2"/>
      </a:lt2>
      <a:accent1>
        <a:srgbClr val="DD7229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FamilyPhotoAlbu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flyer.dotx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Deanna Spruce</cp:lastModifiedBy>
  <cp:revision>2</cp:revision>
  <dcterms:created xsi:type="dcterms:W3CDTF">2018-10-23T18:52:00Z</dcterms:created>
  <dcterms:modified xsi:type="dcterms:W3CDTF">2018-10-23T18:52:00Z</dcterms:modified>
</cp:coreProperties>
</file>